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7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6876"/>
        <w:gridCol w:w="2339"/>
        <w:gridCol w:w="36"/>
      </w:tblGrid>
      <w:tr w:rsidR="002C390F" w:rsidRPr="00F616D1" w14:paraId="652C3CD5" w14:textId="77777777">
        <w:trPr>
          <w:gridBefore w:val="1"/>
          <w:gridAfter w:val="1"/>
          <w:wBefore w:w="36" w:type="dxa"/>
          <w:wAfter w:w="36" w:type="dxa"/>
          <w:cantSplit/>
        </w:trPr>
        <w:tc>
          <w:tcPr>
            <w:tcW w:w="6876" w:type="dxa"/>
          </w:tcPr>
          <w:p w14:paraId="5B9C1652" w14:textId="77777777" w:rsidR="00AE0F5F" w:rsidRPr="00F616D1" w:rsidRDefault="00AE0F5F">
            <w:pPr>
              <w:pStyle w:val="Topptekst"/>
              <w:tabs>
                <w:tab w:val="clear" w:pos="4536"/>
              </w:tabs>
              <w:rPr>
                <w:rFonts w:cs="Arial"/>
                <w:bCs/>
                <w:szCs w:val="22"/>
              </w:rPr>
            </w:pPr>
            <w:r w:rsidRPr="00F616D1">
              <w:rPr>
                <w:rFonts w:cs="Arial"/>
                <w:bCs/>
                <w:szCs w:val="22"/>
              </w:rPr>
              <w:t>OPPVEKST</w:t>
            </w:r>
          </w:p>
          <w:p w14:paraId="0E1139AF" w14:textId="77777777" w:rsidR="002C390F" w:rsidRPr="00F616D1" w:rsidRDefault="001C0526">
            <w:pPr>
              <w:pStyle w:val="Topptekst"/>
              <w:tabs>
                <w:tab w:val="clear" w:pos="4536"/>
              </w:tabs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ODDEMARKA</w:t>
            </w:r>
            <w:r w:rsidR="00EC53B3" w:rsidRPr="00F616D1">
              <w:rPr>
                <w:rFonts w:cs="Arial"/>
                <w:bCs/>
                <w:szCs w:val="22"/>
              </w:rPr>
              <w:t xml:space="preserve"> SKOLE</w:t>
            </w:r>
          </w:p>
          <w:p w14:paraId="45DEA5A6" w14:textId="77777777" w:rsidR="002C390F" w:rsidRPr="00F616D1" w:rsidRDefault="002C390F">
            <w:pPr>
              <w:pStyle w:val="Topptekst"/>
              <w:tabs>
                <w:tab w:val="clear" w:pos="4536"/>
              </w:tabs>
              <w:jc w:val="right"/>
              <w:rPr>
                <w:rFonts w:cs="Arial"/>
                <w:b/>
                <w:spacing w:val="20"/>
                <w:szCs w:val="22"/>
              </w:rPr>
            </w:pPr>
          </w:p>
        </w:tc>
        <w:tc>
          <w:tcPr>
            <w:tcW w:w="2339" w:type="dxa"/>
          </w:tcPr>
          <w:p w14:paraId="09859831" w14:textId="77777777" w:rsidR="002C390F" w:rsidRPr="00F616D1" w:rsidRDefault="008901EB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rFonts w:cs="Arial"/>
                <w:caps/>
                <w:szCs w:val="22"/>
              </w:rPr>
            </w:pPr>
            <w:r>
              <w:rPr>
                <w:rFonts w:cs="Arial"/>
                <w:b/>
                <w:noProof/>
                <w:spacing w:val="20"/>
                <w:szCs w:val="22"/>
              </w:rPr>
              <w:drawing>
                <wp:inline distT="0" distB="0" distL="0" distR="0" wp14:anchorId="737A194E" wp14:editId="38A235E5">
                  <wp:extent cx="1485900" cy="641350"/>
                  <wp:effectExtent l="0" t="0" r="0" b="635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90F" w:rsidRPr="00F616D1" w14:paraId="203F91DE" w14:textId="77777777" w:rsidTr="00F60FF8">
        <w:tblPrEx>
          <w:tblCellMar>
            <w:left w:w="108" w:type="dxa"/>
            <w:right w:w="108" w:type="dxa"/>
          </w:tblCellMar>
        </w:tblPrEx>
        <w:trPr>
          <w:trHeight w:val="1181"/>
        </w:trPr>
        <w:tc>
          <w:tcPr>
            <w:tcW w:w="9287" w:type="dxa"/>
            <w:gridSpan w:val="4"/>
          </w:tcPr>
          <w:p w14:paraId="6D269796" w14:textId="77777777" w:rsidR="005976C2" w:rsidRDefault="005976C2" w:rsidP="00F31E5A">
            <w:pPr>
              <w:rPr>
                <w:rFonts w:cs="Arial"/>
                <w:szCs w:val="22"/>
              </w:rPr>
            </w:pPr>
            <w:bookmarkStart w:id="0" w:name="Adresselinje_1"/>
            <w:bookmarkStart w:id="1" w:name="Adresselinje_7"/>
            <w:bookmarkStart w:id="2" w:name="mottager" w:colFirst="0" w:colLast="0"/>
            <w:bookmarkEnd w:id="0"/>
            <w:bookmarkEnd w:id="1"/>
          </w:p>
          <w:p w14:paraId="7C923805" w14:textId="77777777" w:rsidR="005976C2" w:rsidRDefault="005976C2" w:rsidP="00F31E5A">
            <w:pPr>
              <w:rPr>
                <w:rFonts w:cs="Arial"/>
                <w:szCs w:val="22"/>
              </w:rPr>
            </w:pPr>
          </w:p>
          <w:p w14:paraId="107C12A1" w14:textId="77777777" w:rsidR="005976C2" w:rsidRDefault="005976C2" w:rsidP="00F31E5A">
            <w:pPr>
              <w:rPr>
                <w:rFonts w:cs="Arial"/>
                <w:szCs w:val="22"/>
              </w:rPr>
            </w:pPr>
          </w:p>
          <w:p w14:paraId="02E352E1" w14:textId="79B7A26C" w:rsidR="00F31E5A" w:rsidRDefault="003402E7" w:rsidP="00F31E5A">
            <w:pPr>
              <w:rPr>
                <w:rStyle w:val="Utheving"/>
                <w:rFonts w:cs="Arial"/>
                <w:b/>
                <w:color w:val="333333"/>
                <w:szCs w:val="22"/>
              </w:rPr>
            </w:pPr>
            <w:r>
              <w:rPr>
                <w:rFonts w:cs="Arial"/>
                <w:b/>
                <w:color w:val="333333"/>
                <w:szCs w:val="22"/>
              </w:rPr>
              <w:t xml:space="preserve">Forskrift </w:t>
            </w:r>
            <w:proofErr w:type="spellStart"/>
            <w:r>
              <w:rPr>
                <w:rFonts w:cs="Arial"/>
                <w:b/>
                <w:color w:val="333333"/>
                <w:szCs w:val="22"/>
              </w:rPr>
              <w:t>oppll</w:t>
            </w:r>
            <w:proofErr w:type="spellEnd"/>
            <w:r>
              <w:rPr>
                <w:rFonts w:cs="Arial"/>
                <w:b/>
                <w:color w:val="333333"/>
                <w:szCs w:val="22"/>
              </w:rPr>
              <w:t xml:space="preserve">. </w:t>
            </w:r>
            <w:r w:rsidR="00857FDE" w:rsidRPr="00C17580">
              <w:rPr>
                <w:rFonts w:cs="Arial"/>
                <w:b/>
                <w:color w:val="333333"/>
                <w:szCs w:val="22"/>
              </w:rPr>
              <w:t xml:space="preserve">§ </w:t>
            </w:r>
            <w:r w:rsidR="005A4665">
              <w:rPr>
                <w:rFonts w:cs="Arial"/>
                <w:b/>
                <w:color w:val="333333"/>
                <w:szCs w:val="22"/>
              </w:rPr>
              <w:t>9-21</w:t>
            </w:r>
            <w:r w:rsidR="00857FDE" w:rsidRPr="00C17580">
              <w:rPr>
                <w:rFonts w:cs="Arial"/>
                <w:b/>
                <w:color w:val="333333"/>
                <w:szCs w:val="22"/>
              </w:rPr>
              <w:t xml:space="preserve">   </w:t>
            </w:r>
            <w:r w:rsidR="001C0526">
              <w:rPr>
                <w:rStyle w:val="Utheving"/>
                <w:rFonts w:cs="Arial"/>
                <w:b/>
                <w:color w:val="333333"/>
                <w:szCs w:val="22"/>
              </w:rPr>
              <w:t>Fritak fra</w:t>
            </w:r>
            <w:r w:rsidR="00857FDE" w:rsidRPr="00C17580">
              <w:rPr>
                <w:rStyle w:val="Utheving"/>
                <w:rFonts w:cs="Arial"/>
                <w:b/>
                <w:color w:val="333333"/>
                <w:szCs w:val="22"/>
              </w:rPr>
              <w:t xml:space="preserve"> v</w:t>
            </w:r>
            <w:r w:rsidR="001C0526">
              <w:rPr>
                <w:rStyle w:val="Utheving"/>
                <w:rFonts w:cs="Arial"/>
                <w:b/>
                <w:color w:val="333333"/>
                <w:szCs w:val="22"/>
              </w:rPr>
              <w:t xml:space="preserve">urdering med karakter i </w:t>
            </w:r>
            <w:proofErr w:type="spellStart"/>
            <w:r w:rsidR="005A4665">
              <w:rPr>
                <w:rStyle w:val="Utheving"/>
                <w:rFonts w:cs="Arial"/>
                <w:b/>
                <w:color w:val="333333"/>
                <w:szCs w:val="22"/>
              </w:rPr>
              <w:t>eitt</w:t>
            </w:r>
            <w:proofErr w:type="spellEnd"/>
            <w:r w:rsidR="005A4665">
              <w:rPr>
                <w:rStyle w:val="Utheving"/>
                <w:rFonts w:cs="Arial"/>
                <w:b/>
                <w:color w:val="333333"/>
                <w:szCs w:val="22"/>
              </w:rPr>
              <w:t xml:space="preserve"> av </w:t>
            </w:r>
            <w:proofErr w:type="spellStart"/>
            <w:r w:rsidR="005A4665">
              <w:rPr>
                <w:rStyle w:val="Utheving"/>
                <w:rFonts w:cs="Arial"/>
                <w:b/>
                <w:color w:val="333333"/>
                <w:szCs w:val="22"/>
              </w:rPr>
              <w:t>dei</w:t>
            </w:r>
            <w:proofErr w:type="spellEnd"/>
            <w:r w:rsidR="005A4665">
              <w:rPr>
                <w:rStyle w:val="Utheving"/>
                <w:rFonts w:cs="Arial"/>
                <w:b/>
                <w:color w:val="333333"/>
                <w:szCs w:val="22"/>
              </w:rPr>
              <w:t xml:space="preserve"> norske skriftspråka</w:t>
            </w:r>
          </w:p>
          <w:p w14:paraId="65EF318A" w14:textId="77777777" w:rsidR="000E6F77" w:rsidRPr="00C17580" w:rsidRDefault="000E6F77" w:rsidP="00F31E5A">
            <w:pPr>
              <w:rPr>
                <w:rFonts w:cs="Arial"/>
                <w:b/>
                <w:szCs w:val="22"/>
              </w:rPr>
            </w:pPr>
          </w:p>
          <w:p w14:paraId="26C11479" w14:textId="77777777" w:rsidR="00B909C0" w:rsidRPr="00B909C0" w:rsidRDefault="00B909C0" w:rsidP="00B909C0">
            <w:pPr>
              <w:pStyle w:val="mortaga"/>
              <w:rPr>
                <w:rFonts w:ascii="Arial" w:hAnsi="Arial" w:cs="Arial"/>
                <w:szCs w:val="22"/>
                <w:lang w:val="no-NO"/>
              </w:rPr>
            </w:pPr>
            <w:r w:rsidRPr="00B909C0">
              <w:rPr>
                <w:rFonts w:ascii="Arial" w:hAnsi="Arial" w:cs="Arial"/>
                <w:szCs w:val="22"/>
                <w:lang w:val="no-NO"/>
              </w:rPr>
              <w:t>Elevar, tidlegare elevar og privatistar har rett til fritak frå vurdering med karakter i det skriftspråket dei har som sidemål, dersom eitt av desse vilkåra er oppfylt:</w:t>
            </w:r>
          </w:p>
          <w:tbl>
            <w:tblPr>
              <w:tblW w:w="1341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0"/>
              <w:gridCol w:w="12740"/>
            </w:tblGrid>
            <w:tr w:rsidR="00B909C0" w:rsidRPr="00B909C0" w14:paraId="2B435D35" w14:textId="77777777" w:rsidTr="00B909C0">
              <w:tc>
                <w:tcPr>
                  <w:tcW w:w="670" w:type="dxa"/>
                  <w:shd w:val="clear" w:color="auto" w:fill="FFFFFF"/>
                  <w:noWrap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14:paraId="583B2A71" w14:textId="77777777" w:rsidR="00B909C0" w:rsidRPr="00B909C0" w:rsidRDefault="00B909C0" w:rsidP="00B909C0">
                  <w:pPr>
                    <w:pStyle w:val="mortaga"/>
                    <w:shd w:val="clear" w:color="auto" w:fill="FFFFFF"/>
                    <w:rPr>
                      <w:rFonts w:ascii="Arial" w:hAnsi="Arial" w:cs="Arial"/>
                      <w:szCs w:val="22"/>
                      <w:lang w:val="no-NO"/>
                    </w:rPr>
                  </w:pPr>
                  <w:r w:rsidRPr="00B909C0">
                    <w:rPr>
                      <w:rFonts w:ascii="Arial" w:hAnsi="Arial" w:cs="Arial"/>
                      <w:szCs w:val="22"/>
                      <w:lang w:val="no-NO"/>
                    </w:rPr>
                    <w:t>a.</w:t>
                  </w:r>
                </w:p>
              </w:tc>
              <w:tc>
                <w:tcPr>
                  <w:tcW w:w="12740" w:type="dxa"/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14:paraId="70D80BA3" w14:textId="77777777" w:rsidR="00B909C0" w:rsidRPr="00B909C0" w:rsidRDefault="00B909C0" w:rsidP="00B909C0">
                  <w:pPr>
                    <w:pStyle w:val="mortaga"/>
                    <w:shd w:val="clear" w:color="auto" w:fill="FFFFFF"/>
                    <w:rPr>
                      <w:rFonts w:ascii="Arial" w:hAnsi="Arial" w:cs="Arial"/>
                      <w:szCs w:val="22"/>
                      <w:lang w:val="no-NO"/>
                    </w:rPr>
                  </w:pPr>
                  <w:r w:rsidRPr="00B909C0">
                    <w:rPr>
                      <w:rFonts w:ascii="Arial" w:hAnsi="Arial" w:cs="Arial"/>
                      <w:szCs w:val="22"/>
                      <w:lang w:val="no-NO"/>
                    </w:rPr>
                    <w:t>Dei har vanskar med å lære både bokmål og nynorsk på grunn av dokumentert sjukdom, skade eller dysfunksjon.</w:t>
                  </w:r>
                </w:p>
              </w:tc>
            </w:tr>
          </w:tbl>
          <w:p w14:paraId="525B90CC" w14:textId="77777777" w:rsidR="00B909C0" w:rsidRPr="00B909C0" w:rsidRDefault="00B909C0" w:rsidP="00B909C0">
            <w:pPr>
              <w:pStyle w:val="mortaga"/>
              <w:shd w:val="clear" w:color="auto" w:fill="FFFFFF"/>
              <w:rPr>
                <w:rFonts w:ascii="Arial" w:hAnsi="Arial" w:cs="Arial"/>
                <w:vanish/>
                <w:szCs w:val="22"/>
                <w:lang w:val="no-NO"/>
              </w:rPr>
            </w:pPr>
          </w:p>
          <w:tbl>
            <w:tblPr>
              <w:tblW w:w="1341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0"/>
              <w:gridCol w:w="12740"/>
            </w:tblGrid>
            <w:tr w:rsidR="00B909C0" w:rsidRPr="00B909C0" w14:paraId="1C541726" w14:textId="77777777" w:rsidTr="00B909C0">
              <w:tc>
                <w:tcPr>
                  <w:tcW w:w="670" w:type="dxa"/>
                  <w:shd w:val="clear" w:color="auto" w:fill="FFFFFF"/>
                  <w:noWrap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14:paraId="1DCEB415" w14:textId="77777777" w:rsidR="00B909C0" w:rsidRPr="00B909C0" w:rsidRDefault="00B909C0" w:rsidP="00B909C0">
                  <w:pPr>
                    <w:pStyle w:val="mortaga"/>
                    <w:shd w:val="clear" w:color="auto" w:fill="FFFFFF"/>
                    <w:rPr>
                      <w:rFonts w:ascii="Arial" w:hAnsi="Arial" w:cs="Arial"/>
                      <w:szCs w:val="22"/>
                      <w:lang w:val="no-NO"/>
                    </w:rPr>
                  </w:pPr>
                  <w:r w:rsidRPr="00B909C0">
                    <w:rPr>
                      <w:rFonts w:ascii="Arial" w:hAnsi="Arial" w:cs="Arial"/>
                      <w:szCs w:val="22"/>
                      <w:lang w:val="no-NO"/>
                    </w:rPr>
                    <w:t>b.</w:t>
                  </w:r>
                </w:p>
              </w:tc>
              <w:tc>
                <w:tcPr>
                  <w:tcW w:w="12740" w:type="dxa"/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14:paraId="1DDF5888" w14:textId="77777777" w:rsidR="00B909C0" w:rsidRPr="00B909C0" w:rsidRDefault="00B909C0" w:rsidP="00B909C0">
                  <w:pPr>
                    <w:pStyle w:val="mortaga"/>
                    <w:shd w:val="clear" w:color="auto" w:fill="FFFFFF"/>
                    <w:rPr>
                      <w:rFonts w:ascii="Arial" w:hAnsi="Arial" w:cs="Arial"/>
                      <w:szCs w:val="22"/>
                      <w:lang w:val="no-NO"/>
                    </w:rPr>
                  </w:pPr>
                  <w:r w:rsidRPr="00B909C0">
                    <w:rPr>
                      <w:rFonts w:ascii="Arial" w:hAnsi="Arial" w:cs="Arial"/>
                      <w:szCs w:val="22"/>
                      <w:lang w:val="no-NO"/>
                    </w:rPr>
                    <w:t>Dei har ikkje gått i norsk grunnskole på 8. til 10. trinn.</w:t>
                  </w:r>
                </w:p>
              </w:tc>
            </w:tr>
          </w:tbl>
          <w:p w14:paraId="6108DA0E" w14:textId="77777777" w:rsidR="00B909C0" w:rsidRPr="00B909C0" w:rsidRDefault="00B909C0" w:rsidP="00B909C0">
            <w:pPr>
              <w:pStyle w:val="mortaga"/>
              <w:shd w:val="clear" w:color="auto" w:fill="FFFFFF"/>
              <w:rPr>
                <w:rFonts w:ascii="Arial" w:hAnsi="Arial" w:cs="Arial"/>
                <w:vanish/>
                <w:szCs w:val="22"/>
                <w:lang w:val="no-NO"/>
              </w:rPr>
            </w:pPr>
          </w:p>
          <w:tbl>
            <w:tblPr>
              <w:tblW w:w="1341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0"/>
              <w:gridCol w:w="12740"/>
            </w:tblGrid>
            <w:tr w:rsidR="00B909C0" w:rsidRPr="00B909C0" w14:paraId="5B7502C2" w14:textId="77777777" w:rsidTr="00B909C0">
              <w:tc>
                <w:tcPr>
                  <w:tcW w:w="670" w:type="dxa"/>
                  <w:shd w:val="clear" w:color="auto" w:fill="FFFFFF"/>
                  <w:noWrap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14:paraId="2BA22F57" w14:textId="77777777" w:rsidR="00B909C0" w:rsidRPr="00B909C0" w:rsidRDefault="00B909C0" w:rsidP="00B909C0">
                  <w:pPr>
                    <w:pStyle w:val="mortaga"/>
                    <w:shd w:val="clear" w:color="auto" w:fill="FFFFFF"/>
                    <w:rPr>
                      <w:rFonts w:ascii="Arial" w:hAnsi="Arial" w:cs="Arial"/>
                      <w:szCs w:val="22"/>
                      <w:lang w:val="no-NO"/>
                    </w:rPr>
                  </w:pPr>
                  <w:r w:rsidRPr="00B909C0">
                    <w:rPr>
                      <w:rFonts w:ascii="Arial" w:hAnsi="Arial" w:cs="Arial"/>
                      <w:szCs w:val="22"/>
                      <w:lang w:val="no-NO"/>
                    </w:rPr>
                    <w:t>c.</w:t>
                  </w:r>
                </w:p>
              </w:tc>
              <w:tc>
                <w:tcPr>
                  <w:tcW w:w="12740" w:type="dxa"/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14:paraId="07FEF7CC" w14:textId="77777777" w:rsidR="00B909C0" w:rsidRPr="00B909C0" w:rsidRDefault="00B909C0" w:rsidP="00B909C0">
                  <w:pPr>
                    <w:pStyle w:val="mortaga"/>
                    <w:shd w:val="clear" w:color="auto" w:fill="FFFFFF"/>
                    <w:rPr>
                      <w:rFonts w:ascii="Arial" w:hAnsi="Arial" w:cs="Arial"/>
                      <w:szCs w:val="22"/>
                      <w:lang w:val="no-NO"/>
                    </w:rPr>
                  </w:pPr>
                  <w:r w:rsidRPr="00B909C0">
                    <w:rPr>
                      <w:rFonts w:ascii="Arial" w:hAnsi="Arial" w:cs="Arial"/>
                      <w:szCs w:val="22"/>
                      <w:lang w:val="no-NO"/>
                    </w:rPr>
                    <w:t>Dei har eller har hatt særskild språkopplæring i løpet av 8. til 10. trinn eller i vidaregåande opplæring.</w:t>
                  </w:r>
                </w:p>
              </w:tc>
            </w:tr>
          </w:tbl>
          <w:p w14:paraId="32F7A86A" w14:textId="77777777" w:rsidR="00B909C0" w:rsidRPr="00B909C0" w:rsidRDefault="00B909C0" w:rsidP="00B909C0">
            <w:pPr>
              <w:pStyle w:val="mortaga"/>
              <w:shd w:val="clear" w:color="auto" w:fill="FFFFFF"/>
              <w:rPr>
                <w:rFonts w:ascii="Arial" w:hAnsi="Arial" w:cs="Arial"/>
                <w:vanish/>
                <w:szCs w:val="22"/>
                <w:lang w:val="no-NO"/>
              </w:rPr>
            </w:pPr>
          </w:p>
          <w:tbl>
            <w:tblPr>
              <w:tblW w:w="1341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0"/>
              <w:gridCol w:w="12740"/>
            </w:tblGrid>
            <w:tr w:rsidR="00B909C0" w:rsidRPr="00B909C0" w14:paraId="0C0E88DD" w14:textId="77777777" w:rsidTr="00B909C0">
              <w:tc>
                <w:tcPr>
                  <w:tcW w:w="670" w:type="dxa"/>
                  <w:shd w:val="clear" w:color="auto" w:fill="FFFFFF"/>
                  <w:noWrap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14:paraId="6204BF7A" w14:textId="77777777" w:rsidR="00B909C0" w:rsidRPr="00B909C0" w:rsidRDefault="00B909C0" w:rsidP="00B909C0">
                  <w:pPr>
                    <w:pStyle w:val="mortaga"/>
                    <w:shd w:val="clear" w:color="auto" w:fill="FFFFFF"/>
                    <w:rPr>
                      <w:rFonts w:ascii="Arial" w:hAnsi="Arial" w:cs="Arial"/>
                      <w:szCs w:val="22"/>
                      <w:lang w:val="no-NO"/>
                    </w:rPr>
                  </w:pPr>
                  <w:r w:rsidRPr="00B909C0">
                    <w:rPr>
                      <w:rFonts w:ascii="Arial" w:hAnsi="Arial" w:cs="Arial"/>
                      <w:szCs w:val="22"/>
                      <w:lang w:val="no-NO"/>
                    </w:rPr>
                    <w:t>d.</w:t>
                  </w:r>
                </w:p>
              </w:tc>
              <w:tc>
                <w:tcPr>
                  <w:tcW w:w="12740" w:type="dxa"/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14:paraId="21AA6C32" w14:textId="77777777" w:rsidR="00B909C0" w:rsidRDefault="00B909C0" w:rsidP="00B909C0">
                  <w:pPr>
                    <w:pStyle w:val="mortaga"/>
                    <w:shd w:val="clear" w:color="auto" w:fill="FFFFFF"/>
                    <w:rPr>
                      <w:rFonts w:ascii="Arial" w:hAnsi="Arial" w:cs="Arial"/>
                      <w:szCs w:val="22"/>
                      <w:lang w:val="no-NO"/>
                    </w:rPr>
                  </w:pPr>
                  <w:r w:rsidRPr="00B909C0">
                    <w:rPr>
                      <w:rFonts w:ascii="Arial" w:hAnsi="Arial" w:cs="Arial"/>
                      <w:szCs w:val="22"/>
                      <w:lang w:val="no-NO"/>
                    </w:rPr>
                    <w:t>Dei har i løpet av 8. til 10. trinn eller i den vidaregåande opplæringa gått på ein internasjonal eller utanlandsk skole i Noreg som er godkjend for ikkje å gi vurdering med karakter i sidemål.</w:t>
                  </w:r>
                </w:p>
                <w:p w14:paraId="46FE0AB9" w14:textId="77777777" w:rsidR="001F4E2D" w:rsidRDefault="001F4E2D" w:rsidP="00B909C0">
                  <w:pPr>
                    <w:pStyle w:val="mortaga"/>
                    <w:shd w:val="clear" w:color="auto" w:fill="FFFFFF"/>
                    <w:rPr>
                      <w:rFonts w:ascii="Arial" w:hAnsi="Arial" w:cs="Arial"/>
                      <w:szCs w:val="22"/>
                      <w:lang w:val="no-NO"/>
                    </w:rPr>
                  </w:pPr>
                </w:p>
                <w:p w14:paraId="6B328468" w14:textId="77777777" w:rsidR="001F4E2D" w:rsidRPr="00B909C0" w:rsidRDefault="001F4E2D" w:rsidP="00B909C0">
                  <w:pPr>
                    <w:pStyle w:val="mortaga"/>
                    <w:shd w:val="clear" w:color="auto" w:fill="FFFFFF"/>
                    <w:rPr>
                      <w:rFonts w:ascii="Arial" w:hAnsi="Arial" w:cs="Arial"/>
                      <w:szCs w:val="22"/>
                      <w:lang w:val="no-NO"/>
                    </w:rPr>
                  </w:pPr>
                </w:p>
              </w:tc>
            </w:tr>
          </w:tbl>
          <w:p w14:paraId="18583FCD" w14:textId="77777777" w:rsidR="000E6F77" w:rsidRPr="00B909C0" w:rsidRDefault="000E6F77" w:rsidP="00F31E5A">
            <w:pPr>
              <w:rPr>
                <w:rFonts w:cs="Arial"/>
                <w:szCs w:val="22"/>
                <w:lang w:val="no-NO"/>
              </w:rPr>
            </w:pPr>
          </w:p>
          <w:p w14:paraId="0C946D26" w14:textId="78C8E9D8" w:rsidR="00F31E5A" w:rsidRPr="00BE3EBC" w:rsidRDefault="003402E7" w:rsidP="00F31E5A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Forskrift 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oppll</w:t>
            </w:r>
            <w:proofErr w:type="spellEnd"/>
            <w:r>
              <w:rPr>
                <w:rFonts w:cs="Arial"/>
                <w:b/>
                <w:bCs/>
                <w:szCs w:val="22"/>
              </w:rPr>
              <w:t xml:space="preserve">. </w:t>
            </w:r>
            <w:r w:rsidR="00EC16CE" w:rsidRPr="00BE3EBC">
              <w:rPr>
                <w:rFonts w:cs="Arial"/>
                <w:b/>
                <w:bCs/>
                <w:szCs w:val="22"/>
              </w:rPr>
              <w:t xml:space="preserve">§ </w:t>
            </w:r>
            <w:r w:rsidR="00906E4A">
              <w:rPr>
                <w:rFonts w:cs="Arial"/>
                <w:b/>
                <w:bCs/>
                <w:szCs w:val="22"/>
              </w:rPr>
              <w:t>9-24</w:t>
            </w:r>
            <w:r w:rsidR="00EC16CE" w:rsidRPr="00BE3EBC">
              <w:rPr>
                <w:rFonts w:cs="Arial"/>
                <w:b/>
                <w:bCs/>
                <w:szCs w:val="22"/>
              </w:rPr>
              <w:t>. Fritak fra</w:t>
            </w:r>
            <w:r w:rsidR="00F31E5A" w:rsidRPr="00BE3EBC">
              <w:rPr>
                <w:rFonts w:cs="Arial"/>
                <w:b/>
                <w:bCs/>
                <w:szCs w:val="22"/>
              </w:rPr>
              <w:t xml:space="preserve"> eksamen </w:t>
            </w:r>
          </w:p>
          <w:p w14:paraId="352BFDD5" w14:textId="77777777" w:rsidR="000E6F77" w:rsidRDefault="000E6F77" w:rsidP="00F31E5A">
            <w:pPr>
              <w:rPr>
                <w:rFonts w:cs="Arial"/>
                <w:szCs w:val="22"/>
              </w:rPr>
            </w:pPr>
          </w:p>
          <w:p w14:paraId="1A2BE010" w14:textId="6722D61B" w:rsidR="002C390F" w:rsidRPr="00B4213F" w:rsidRDefault="00B4213F" w:rsidP="00F616D1">
            <w:pPr>
              <w:rPr>
                <w:rFonts w:cs="Arial"/>
                <w:sz w:val="24"/>
                <w:szCs w:val="24"/>
              </w:rPr>
            </w:pPr>
            <w:r w:rsidRPr="00B4213F">
              <w:rPr>
                <w:rFonts w:cs="Arial"/>
                <w:sz w:val="24"/>
                <w:szCs w:val="24"/>
              </w:rPr>
              <w:t xml:space="preserve">Rektor </w:t>
            </w:r>
            <w:proofErr w:type="spellStart"/>
            <w:r w:rsidRPr="00B4213F">
              <w:rPr>
                <w:rFonts w:cs="Arial"/>
                <w:sz w:val="24"/>
                <w:szCs w:val="24"/>
              </w:rPr>
              <w:t>sjølv</w:t>
            </w:r>
            <w:proofErr w:type="spellEnd"/>
            <w:r w:rsidRPr="00B4213F">
              <w:rPr>
                <w:rFonts w:cs="Arial"/>
                <w:sz w:val="24"/>
                <w:szCs w:val="24"/>
              </w:rPr>
              <w:t xml:space="preserve"> kan etter søknad frita </w:t>
            </w:r>
            <w:proofErr w:type="spellStart"/>
            <w:r w:rsidRPr="00B4213F">
              <w:rPr>
                <w:rFonts w:cs="Arial"/>
                <w:sz w:val="24"/>
                <w:szCs w:val="24"/>
              </w:rPr>
              <w:t>elevar</w:t>
            </w:r>
            <w:proofErr w:type="spellEnd"/>
            <w:r w:rsidRPr="00B4213F">
              <w:rPr>
                <w:rFonts w:cs="Arial"/>
                <w:sz w:val="24"/>
                <w:szCs w:val="24"/>
              </w:rPr>
              <w:t xml:space="preserve"> i grunnskolen </w:t>
            </w:r>
            <w:proofErr w:type="spellStart"/>
            <w:r w:rsidRPr="00B4213F">
              <w:rPr>
                <w:rFonts w:cs="Arial"/>
                <w:sz w:val="24"/>
                <w:szCs w:val="24"/>
              </w:rPr>
              <w:t>frå</w:t>
            </w:r>
            <w:proofErr w:type="spellEnd"/>
            <w:r w:rsidRPr="00B4213F">
              <w:rPr>
                <w:rFonts w:cs="Arial"/>
                <w:sz w:val="24"/>
                <w:szCs w:val="24"/>
              </w:rPr>
              <w:t xml:space="preserve"> eksamen dersom det ligg føre </w:t>
            </w:r>
            <w:proofErr w:type="spellStart"/>
            <w:r w:rsidRPr="00B4213F">
              <w:rPr>
                <w:rFonts w:cs="Arial"/>
                <w:sz w:val="24"/>
                <w:szCs w:val="24"/>
              </w:rPr>
              <w:t>tungtvegande</w:t>
            </w:r>
            <w:proofErr w:type="spellEnd"/>
            <w:r w:rsidRPr="00B4213F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B4213F">
              <w:rPr>
                <w:rFonts w:cs="Arial"/>
                <w:sz w:val="24"/>
                <w:szCs w:val="24"/>
              </w:rPr>
              <w:t>grunnar</w:t>
            </w:r>
            <w:proofErr w:type="spellEnd"/>
            <w:r w:rsidRPr="00B4213F">
              <w:rPr>
                <w:rFonts w:cs="Arial"/>
                <w:sz w:val="24"/>
                <w:szCs w:val="24"/>
              </w:rPr>
              <w:t>.</w:t>
            </w:r>
          </w:p>
        </w:tc>
      </w:tr>
      <w:tr w:rsidR="00857FDE" w:rsidRPr="00F616D1" w14:paraId="3EA4161D" w14:textId="77777777" w:rsidTr="00F60FF8">
        <w:tblPrEx>
          <w:tblCellMar>
            <w:left w:w="108" w:type="dxa"/>
            <w:right w:w="108" w:type="dxa"/>
          </w:tblCellMar>
        </w:tblPrEx>
        <w:trPr>
          <w:trHeight w:val="1181"/>
        </w:trPr>
        <w:tc>
          <w:tcPr>
            <w:tcW w:w="9287" w:type="dxa"/>
            <w:gridSpan w:val="4"/>
          </w:tcPr>
          <w:p w14:paraId="41CBB323" w14:textId="77777777" w:rsidR="00857FDE" w:rsidRDefault="00857FDE" w:rsidP="00F31E5A">
            <w:pPr>
              <w:rPr>
                <w:rFonts w:cs="Arial"/>
                <w:szCs w:val="22"/>
              </w:rPr>
            </w:pPr>
          </w:p>
        </w:tc>
      </w:tr>
    </w:tbl>
    <w:p w14:paraId="37F12C8E" w14:textId="7D4677C7" w:rsidR="005034D8" w:rsidRDefault="00EC53B3" w:rsidP="00EC53B3">
      <w:pPr>
        <w:rPr>
          <w:rFonts w:cs="Arial"/>
          <w:szCs w:val="22"/>
        </w:rPr>
      </w:pPr>
      <w:bookmarkStart w:id="3" w:name="gradering"/>
      <w:bookmarkStart w:id="4" w:name="paragraf"/>
      <w:bookmarkStart w:id="5" w:name="28"/>
      <w:bookmarkStart w:id="6" w:name="29"/>
      <w:bookmarkEnd w:id="2"/>
      <w:bookmarkEnd w:id="3"/>
      <w:bookmarkEnd w:id="4"/>
      <w:bookmarkEnd w:id="5"/>
      <w:bookmarkEnd w:id="6"/>
      <w:r w:rsidRPr="00F616D1">
        <w:rPr>
          <w:rFonts w:cs="Arial"/>
          <w:szCs w:val="22"/>
        </w:rPr>
        <w:t>På denne bakgrunn søkes det fritak for vurdering med karakter i følgende fag:</w:t>
      </w:r>
      <w:r w:rsidR="005034D8">
        <w:rPr>
          <w:rFonts w:cs="Arial"/>
          <w:szCs w:val="22"/>
        </w:rPr>
        <w:t xml:space="preserve"> </w:t>
      </w:r>
      <w:r w:rsidR="007541D1">
        <w:rPr>
          <w:rFonts w:cs="Arial"/>
          <w:szCs w:val="22"/>
        </w:rPr>
        <w:t>Norsk sidemål</w:t>
      </w:r>
    </w:p>
    <w:p w14:paraId="3A470B25" w14:textId="77777777" w:rsidR="00EC53B3" w:rsidRPr="00F616D1" w:rsidRDefault="00EC53B3" w:rsidP="00EC53B3">
      <w:pPr>
        <w:rPr>
          <w:rFonts w:cs="Arial"/>
          <w:b/>
          <w:szCs w:val="22"/>
          <w:lang w:val="da-DK"/>
        </w:rPr>
      </w:pPr>
    </w:p>
    <w:p w14:paraId="52834FD3" w14:textId="77777777" w:rsidR="00F60FF8" w:rsidRPr="00F616D1" w:rsidRDefault="00EC53B3" w:rsidP="00EC53B3">
      <w:pPr>
        <w:rPr>
          <w:rFonts w:cs="Arial"/>
          <w:szCs w:val="22"/>
        </w:rPr>
      </w:pPr>
      <w:r w:rsidRPr="00F616D1">
        <w:rPr>
          <w:rFonts w:cs="Arial"/>
          <w:szCs w:val="22"/>
        </w:rPr>
        <w:t>Elev:</w:t>
      </w:r>
    </w:p>
    <w:p w14:paraId="129A3323" w14:textId="77777777" w:rsidR="00F60FF8" w:rsidRPr="00F616D1" w:rsidRDefault="00F60FF8" w:rsidP="00EC53B3">
      <w:pPr>
        <w:rPr>
          <w:rFonts w:cs="Arial"/>
          <w:szCs w:val="22"/>
        </w:rPr>
      </w:pPr>
    </w:p>
    <w:p w14:paraId="40A88541" w14:textId="77777777" w:rsidR="00EC53B3" w:rsidRPr="00F616D1" w:rsidRDefault="00F60FF8" w:rsidP="00EC53B3">
      <w:pPr>
        <w:rPr>
          <w:rFonts w:cs="Arial"/>
          <w:szCs w:val="22"/>
        </w:rPr>
      </w:pPr>
      <w:r w:rsidRPr="00F616D1">
        <w:rPr>
          <w:rFonts w:cs="Arial"/>
          <w:szCs w:val="22"/>
        </w:rPr>
        <w:t>K</w:t>
      </w:r>
      <w:r w:rsidR="00EC53B3" w:rsidRPr="00F616D1">
        <w:rPr>
          <w:rFonts w:cs="Arial"/>
          <w:szCs w:val="22"/>
        </w:rPr>
        <w:t>lasse:</w:t>
      </w:r>
      <w:r w:rsidR="00371C42">
        <w:rPr>
          <w:rFonts w:cs="Arial"/>
          <w:szCs w:val="22"/>
        </w:rPr>
        <w:t xml:space="preserve"> </w:t>
      </w:r>
    </w:p>
    <w:p w14:paraId="1C0CE9A7" w14:textId="77777777" w:rsidR="00F60FF8" w:rsidRPr="00F616D1" w:rsidRDefault="00F60FF8" w:rsidP="00EC53B3">
      <w:pPr>
        <w:rPr>
          <w:rFonts w:cs="Arial"/>
          <w:szCs w:val="22"/>
          <w:lang w:val="da-DK"/>
        </w:rPr>
      </w:pPr>
      <w:r w:rsidRPr="00F616D1">
        <w:rPr>
          <w:rFonts w:cs="Arial"/>
          <w:szCs w:val="22"/>
          <w:lang w:val="da-DK"/>
        </w:rPr>
        <w:t xml:space="preserve">Kristiansand </w:t>
      </w:r>
    </w:p>
    <w:p w14:paraId="366C79BF" w14:textId="77777777" w:rsidR="00F60FF8" w:rsidRPr="00F616D1" w:rsidRDefault="00F60FF8" w:rsidP="00EC53B3">
      <w:pPr>
        <w:rPr>
          <w:rFonts w:cs="Arial"/>
          <w:szCs w:val="22"/>
          <w:lang w:val="da-DK"/>
        </w:rPr>
      </w:pPr>
    </w:p>
    <w:p w14:paraId="7A875233" w14:textId="77777777" w:rsidR="00EC53B3" w:rsidRPr="00F616D1" w:rsidRDefault="00F60FF8" w:rsidP="00EC53B3">
      <w:pPr>
        <w:rPr>
          <w:rFonts w:cs="Arial"/>
          <w:szCs w:val="22"/>
          <w:lang w:val="da-DK"/>
        </w:rPr>
      </w:pPr>
      <w:r w:rsidRPr="00F616D1">
        <w:rPr>
          <w:rFonts w:cs="Arial"/>
          <w:szCs w:val="22"/>
          <w:lang w:val="da-DK"/>
        </w:rPr>
        <w:t>D</w:t>
      </w:r>
      <w:r w:rsidR="00DA6514">
        <w:rPr>
          <w:rFonts w:cs="Arial"/>
          <w:szCs w:val="22"/>
          <w:lang w:val="da-DK"/>
        </w:rPr>
        <w:t xml:space="preserve">ato: </w:t>
      </w:r>
    </w:p>
    <w:p w14:paraId="3469691C" w14:textId="77777777" w:rsidR="00EC53B3" w:rsidRPr="00F616D1" w:rsidRDefault="00EC53B3" w:rsidP="00EC53B3">
      <w:pPr>
        <w:rPr>
          <w:rFonts w:cs="Arial"/>
          <w:szCs w:val="22"/>
          <w:lang w:val="da-DK"/>
        </w:rPr>
      </w:pPr>
    </w:p>
    <w:p w14:paraId="4AF2374E" w14:textId="77777777" w:rsidR="00EC53B3" w:rsidRPr="00F616D1" w:rsidRDefault="00EC53B3" w:rsidP="00EC53B3">
      <w:pPr>
        <w:rPr>
          <w:rFonts w:cs="Arial"/>
          <w:szCs w:val="22"/>
          <w:lang w:val="da-DK"/>
        </w:rPr>
      </w:pPr>
    </w:p>
    <w:p w14:paraId="494086E6" w14:textId="77777777" w:rsidR="00EC53B3" w:rsidRPr="00F616D1" w:rsidRDefault="00EC53B3" w:rsidP="00EC53B3">
      <w:pPr>
        <w:rPr>
          <w:rFonts w:cs="Arial"/>
          <w:szCs w:val="22"/>
        </w:rPr>
      </w:pPr>
      <w:r w:rsidRPr="00F616D1">
        <w:rPr>
          <w:rFonts w:cs="Arial"/>
          <w:szCs w:val="22"/>
        </w:rPr>
        <w:t>Foreldre/foresattes underskrift:</w:t>
      </w:r>
    </w:p>
    <w:p w14:paraId="4B83FE0B" w14:textId="77777777" w:rsidR="00EC53B3" w:rsidRPr="00F616D1" w:rsidRDefault="00EC53B3" w:rsidP="00EC53B3">
      <w:pPr>
        <w:rPr>
          <w:rFonts w:cs="Arial"/>
          <w:szCs w:val="22"/>
        </w:rPr>
      </w:pPr>
    </w:p>
    <w:p w14:paraId="21B5D9B1" w14:textId="77777777" w:rsidR="00EC53B3" w:rsidRPr="00F616D1" w:rsidRDefault="004E39D7" w:rsidP="00EC53B3">
      <w:pPr>
        <w:rPr>
          <w:rFonts w:cs="Arial"/>
          <w:szCs w:val="22"/>
        </w:rPr>
      </w:pPr>
      <w:r w:rsidRPr="00F616D1">
        <w:rPr>
          <w:rFonts w:cs="Arial"/>
          <w:szCs w:val="22"/>
        </w:rPr>
        <w:t>_____________________</w:t>
      </w:r>
    </w:p>
    <w:p w14:paraId="586D3224" w14:textId="77777777" w:rsidR="00EC53B3" w:rsidRPr="00F616D1" w:rsidRDefault="00EC53B3" w:rsidP="00EC53B3">
      <w:pPr>
        <w:rPr>
          <w:rFonts w:cs="Arial"/>
          <w:szCs w:val="22"/>
        </w:rPr>
      </w:pPr>
    </w:p>
    <w:p w14:paraId="70297CEC" w14:textId="77777777" w:rsidR="00EC53B3" w:rsidRPr="00F616D1" w:rsidRDefault="00EC53B3" w:rsidP="00EC53B3">
      <w:pPr>
        <w:rPr>
          <w:rFonts w:cs="Arial"/>
          <w:szCs w:val="22"/>
        </w:rPr>
      </w:pPr>
    </w:p>
    <w:p w14:paraId="02AA4E84" w14:textId="77777777" w:rsidR="00EC53B3" w:rsidRPr="00F616D1" w:rsidRDefault="00EC53B3" w:rsidP="00EC53B3">
      <w:pPr>
        <w:rPr>
          <w:rFonts w:cs="Arial"/>
          <w:szCs w:val="22"/>
        </w:rPr>
      </w:pPr>
      <w:r w:rsidRPr="00F616D1">
        <w:rPr>
          <w:rFonts w:cs="Arial"/>
          <w:szCs w:val="22"/>
        </w:rPr>
        <w:t xml:space="preserve">Vedtak: </w:t>
      </w:r>
      <w:r w:rsidRPr="00F616D1">
        <w:rPr>
          <w:rFonts w:cs="Arial"/>
          <w:szCs w:val="22"/>
        </w:rPr>
        <w:br/>
        <w:t>Søknaden er innvilget</w:t>
      </w:r>
    </w:p>
    <w:p w14:paraId="5A92DD44" w14:textId="77777777" w:rsidR="00EC53B3" w:rsidRPr="00F616D1" w:rsidRDefault="00EC53B3" w:rsidP="00EC53B3">
      <w:pPr>
        <w:rPr>
          <w:rFonts w:cs="Arial"/>
          <w:szCs w:val="22"/>
        </w:rPr>
      </w:pPr>
    </w:p>
    <w:p w14:paraId="4F3F6633" w14:textId="77777777" w:rsidR="00EC53B3" w:rsidRPr="00F616D1" w:rsidRDefault="00EC53B3" w:rsidP="00EC53B3">
      <w:pPr>
        <w:rPr>
          <w:rFonts w:cs="Arial"/>
          <w:szCs w:val="22"/>
        </w:rPr>
      </w:pPr>
      <w:r w:rsidRPr="00F616D1">
        <w:rPr>
          <w:rFonts w:cs="Arial"/>
          <w:szCs w:val="22"/>
        </w:rPr>
        <w:t>_________</w:t>
      </w:r>
      <w:r w:rsidRPr="00F616D1">
        <w:rPr>
          <w:rFonts w:cs="Arial"/>
          <w:szCs w:val="22"/>
        </w:rPr>
        <w:tab/>
      </w:r>
      <w:r w:rsidRPr="00F616D1">
        <w:rPr>
          <w:rFonts w:cs="Arial"/>
          <w:szCs w:val="22"/>
        </w:rPr>
        <w:tab/>
      </w:r>
      <w:r w:rsidRPr="00F616D1">
        <w:rPr>
          <w:rFonts w:cs="Arial"/>
          <w:szCs w:val="22"/>
        </w:rPr>
        <w:tab/>
      </w:r>
      <w:r w:rsidRPr="00F616D1">
        <w:rPr>
          <w:rFonts w:cs="Arial"/>
          <w:szCs w:val="22"/>
        </w:rPr>
        <w:tab/>
      </w:r>
      <w:r w:rsidRPr="00F616D1">
        <w:rPr>
          <w:rFonts w:cs="Arial"/>
          <w:szCs w:val="22"/>
        </w:rPr>
        <w:tab/>
      </w:r>
      <w:r w:rsidRPr="00F616D1">
        <w:rPr>
          <w:rFonts w:cs="Arial"/>
          <w:szCs w:val="22"/>
        </w:rPr>
        <w:tab/>
        <w:t>_________________________</w:t>
      </w:r>
    </w:p>
    <w:p w14:paraId="4E40A3F8" w14:textId="77777777" w:rsidR="00EC53B3" w:rsidRPr="00F616D1" w:rsidRDefault="00EC53B3" w:rsidP="00EC53B3">
      <w:pPr>
        <w:rPr>
          <w:rFonts w:cs="Arial"/>
          <w:szCs w:val="22"/>
        </w:rPr>
      </w:pPr>
      <w:r w:rsidRPr="00F616D1">
        <w:rPr>
          <w:rFonts w:cs="Arial"/>
          <w:szCs w:val="22"/>
        </w:rPr>
        <w:t xml:space="preserve">  Dato</w:t>
      </w:r>
      <w:r w:rsidRPr="00F616D1">
        <w:rPr>
          <w:rFonts w:cs="Arial"/>
          <w:szCs w:val="22"/>
        </w:rPr>
        <w:tab/>
      </w:r>
      <w:r w:rsidRPr="00F616D1">
        <w:rPr>
          <w:rFonts w:cs="Arial"/>
          <w:szCs w:val="22"/>
        </w:rPr>
        <w:tab/>
      </w:r>
      <w:r w:rsidRPr="00F616D1">
        <w:rPr>
          <w:rFonts w:cs="Arial"/>
          <w:szCs w:val="22"/>
        </w:rPr>
        <w:tab/>
      </w:r>
      <w:r w:rsidRPr="00F616D1">
        <w:rPr>
          <w:rFonts w:cs="Arial"/>
          <w:szCs w:val="22"/>
        </w:rPr>
        <w:tab/>
      </w:r>
      <w:r w:rsidRPr="00F616D1">
        <w:rPr>
          <w:rFonts w:cs="Arial"/>
          <w:szCs w:val="22"/>
        </w:rPr>
        <w:tab/>
      </w:r>
      <w:r w:rsidRPr="00F616D1">
        <w:rPr>
          <w:rFonts w:cs="Arial"/>
          <w:szCs w:val="22"/>
        </w:rPr>
        <w:tab/>
      </w:r>
      <w:r w:rsidRPr="00F616D1">
        <w:rPr>
          <w:rFonts w:cs="Arial"/>
          <w:szCs w:val="22"/>
        </w:rPr>
        <w:tab/>
      </w:r>
      <w:r w:rsidRPr="00F616D1">
        <w:rPr>
          <w:rFonts w:cs="Arial"/>
          <w:szCs w:val="22"/>
        </w:rPr>
        <w:tab/>
        <w:t>rektor</w:t>
      </w:r>
    </w:p>
    <w:p w14:paraId="20DF3B16" w14:textId="77777777" w:rsidR="0012300C" w:rsidRDefault="00F616D1" w:rsidP="00F616D1">
      <w:pPr>
        <w:rPr>
          <w:rFonts w:cs="Arial"/>
          <w:szCs w:val="22"/>
        </w:rPr>
      </w:pPr>
      <w:r w:rsidRPr="00F616D1">
        <w:rPr>
          <w:rFonts w:cs="Arial"/>
          <w:szCs w:val="22"/>
        </w:rPr>
        <w:t>Enkeltvedtak kan påklages</w:t>
      </w:r>
      <w:r>
        <w:rPr>
          <w:rFonts w:cs="Arial"/>
          <w:szCs w:val="22"/>
        </w:rPr>
        <w:t>.</w:t>
      </w:r>
    </w:p>
    <w:p w14:paraId="2EEA743D" w14:textId="77777777" w:rsidR="00F616D1" w:rsidRPr="00F616D1" w:rsidRDefault="00F616D1" w:rsidP="00F616D1">
      <w:pPr>
        <w:rPr>
          <w:rFonts w:cs="Arial"/>
          <w:szCs w:val="22"/>
        </w:rPr>
      </w:pPr>
      <w:r w:rsidRPr="00F616D1">
        <w:rPr>
          <w:rFonts w:cs="Arial"/>
          <w:color w:val="000000"/>
          <w:szCs w:val="22"/>
        </w:rPr>
        <w:t>Fristen for å klage er 3 uker. Fristen løper fra det tidspunkt</w:t>
      </w:r>
      <w:r w:rsidR="005976C2">
        <w:rPr>
          <w:rFonts w:cs="Arial"/>
          <w:color w:val="000000"/>
          <w:szCs w:val="22"/>
        </w:rPr>
        <w:t xml:space="preserve"> man</w:t>
      </w:r>
      <w:r w:rsidRPr="00F616D1">
        <w:rPr>
          <w:rFonts w:cs="Arial"/>
          <w:color w:val="000000"/>
          <w:szCs w:val="22"/>
        </w:rPr>
        <w:t xml:space="preserve"> ha</w:t>
      </w:r>
      <w:r>
        <w:rPr>
          <w:rFonts w:cs="Arial"/>
          <w:color w:val="000000"/>
          <w:szCs w:val="22"/>
        </w:rPr>
        <w:t>r fått eller burde ha skaffet se</w:t>
      </w:r>
      <w:r w:rsidRPr="00F616D1">
        <w:rPr>
          <w:rFonts w:cs="Arial"/>
          <w:color w:val="000000"/>
          <w:szCs w:val="22"/>
        </w:rPr>
        <w:t>g kjennskap til vedtaket.</w:t>
      </w:r>
    </w:p>
    <w:sectPr w:rsidR="00F616D1" w:rsidRPr="00F616D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568" w:right="1418" w:bottom="1134" w:left="1418" w:header="510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56DBB" w14:textId="77777777" w:rsidR="00CA1087" w:rsidRDefault="00CA1087">
      <w:r>
        <w:separator/>
      </w:r>
    </w:p>
  </w:endnote>
  <w:endnote w:type="continuationSeparator" w:id="0">
    <w:p w14:paraId="574ED557" w14:textId="77777777" w:rsidR="00CA1087" w:rsidRDefault="00CA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1C408" w14:textId="77777777" w:rsidR="002C390F" w:rsidRDefault="002C390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31A2074" w14:textId="77777777" w:rsidR="002C390F" w:rsidRDefault="002C390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31EF6" w14:textId="77777777" w:rsidR="002C390F" w:rsidRDefault="002C390F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35F1D">
      <w:rPr>
        <w:rStyle w:val="Sidetall"/>
        <w:noProof/>
      </w:rPr>
      <w:t>2</w:t>
    </w:r>
    <w:r>
      <w:rPr>
        <w:rStyle w:val="Sidetall"/>
      </w:rPr>
      <w:fldChar w:fldCharType="end"/>
    </w:r>
  </w:p>
  <w:p w14:paraId="6C37AFF0" w14:textId="77777777" w:rsidR="002C390F" w:rsidRDefault="002C390F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D8527" w14:textId="77777777" w:rsidR="002C390F" w:rsidRDefault="002C390F">
    <w:pPr>
      <w:pStyle w:val="Bunntekst"/>
      <w:spacing w:line="200" w:lineRule="exact"/>
      <w:ind w:left="-851" w:right="-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813C3" w14:textId="77777777" w:rsidR="00CA1087" w:rsidRDefault="00CA1087">
      <w:r>
        <w:separator/>
      </w:r>
    </w:p>
  </w:footnote>
  <w:footnote w:type="continuationSeparator" w:id="0">
    <w:p w14:paraId="421FED06" w14:textId="77777777" w:rsidR="00CA1087" w:rsidRDefault="00CA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B3B8" w14:textId="77777777" w:rsidR="002C390F" w:rsidRDefault="002C390F">
    <w:pPr>
      <w:pStyle w:val="Topptekst"/>
    </w:pPr>
  </w:p>
  <w:p w14:paraId="75D97D7F" w14:textId="77777777" w:rsidR="002C390F" w:rsidRDefault="002C390F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6172C7"/>
    <w:multiLevelType w:val="hybridMultilevel"/>
    <w:tmpl w:val="71C4ED70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C3FAB"/>
    <w:multiLevelType w:val="hybridMultilevel"/>
    <w:tmpl w:val="A42E2C72"/>
    <w:lvl w:ilvl="0" w:tplc="041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B70D4"/>
    <w:multiLevelType w:val="hybridMultilevel"/>
    <w:tmpl w:val="6F72C39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85A50"/>
    <w:multiLevelType w:val="hybridMultilevel"/>
    <w:tmpl w:val="D430BDD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6360564">
    <w:abstractNumId w:val="0"/>
  </w:num>
  <w:num w:numId="2" w16cid:durableId="1150096682">
    <w:abstractNumId w:val="4"/>
  </w:num>
  <w:num w:numId="3" w16cid:durableId="1995643659">
    <w:abstractNumId w:val="2"/>
  </w:num>
  <w:num w:numId="4" w16cid:durableId="1430276723">
    <w:abstractNumId w:val="3"/>
  </w:num>
  <w:num w:numId="5" w16cid:durableId="28188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F"/>
    <w:rsid w:val="00006DEB"/>
    <w:rsid w:val="00020A2C"/>
    <w:rsid w:val="00065052"/>
    <w:rsid w:val="000E6F77"/>
    <w:rsid w:val="0012300C"/>
    <w:rsid w:val="001C0526"/>
    <w:rsid w:val="001C1F0E"/>
    <w:rsid w:val="001C30E7"/>
    <w:rsid w:val="001F4E2D"/>
    <w:rsid w:val="00235F1D"/>
    <w:rsid w:val="0024556E"/>
    <w:rsid w:val="00275EFF"/>
    <w:rsid w:val="00293B99"/>
    <w:rsid w:val="002C390F"/>
    <w:rsid w:val="002C60BF"/>
    <w:rsid w:val="002C618B"/>
    <w:rsid w:val="002D47D2"/>
    <w:rsid w:val="00311CEA"/>
    <w:rsid w:val="003402E7"/>
    <w:rsid w:val="00365111"/>
    <w:rsid w:val="00366224"/>
    <w:rsid w:val="00371C42"/>
    <w:rsid w:val="003E24A8"/>
    <w:rsid w:val="003E558A"/>
    <w:rsid w:val="003F288D"/>
    <w:rsid w:val="003F6C64"/>
    <w:rsid w:val="004A579E"/>
    <w:rsid w:val="004A5E0D"/>
    <w:rsid w:val="004B1008"/>
    <w:rsid w:val="004C655F"/>
    <w:rsid w:val="004D4269"/>
    <w:rsid w:val="004E39D7"/>
    <w:rsid w:val="004E794E"/>
    <w:rsid w:val="005034D8"/>
    <w:rsid w:val="005038EA"/>
    <w:rsid w:val="00574119"/>
    <w:rsid w:val="005976C2"/>
    <w:rsid w:val="005A4665"/>
    <w:rsid w:val="006A220D"/>
    <w:rsid w:val="006D3294"/>
    <w:rsid w:val="007541D1"/>
    <w:rsid w:val="00767890"/>
    <w:rsid w:val="0079145E"/>
    <w:rsid w:val="008050F6"/>
    <w:rsid w:val="00857FDE"/>
    <w:rsid w:val="00865004"/>
    <w:rsid w:val="008901EB"/>
    <w:rsid w:val="008A02F9"/>
    <w:rsid w:val="008C6DE0"/>
    <w:rsid w:val="008E3BAD"/>
    <w:rsid w:val="00900278"/>
    <w:rsid w:val="00906E4A"/>
    <w:rsid w:val="009466B6"/>
    <w:rsid w:val="0095616C"/>
    <w:rsid w:val="009B76D6"/>
    <w:rsid w:val="009F6037"/>
    <w:rsid w:val="00A53C6A"/>
    <w:rsid w:val="00AE0F5F"/>
    <w:rsid w:val="00AE22E0"/>
    <w:rsid w:val="00B15265"/>
    <w:rsid w:val="00B4213F"/>
    <w:rsid w:val="00B909C0"/>
    <w:rsid w:val="00BB56A2"/>
    <w:rsid w:val="00BE3D0A"/>
    <w:rsid w:val="00BE3EBC"/>
    <w:rsid w:val="00C10360"/>
    <w:rsid w:val="00C17580"/>
    <w:rsid w:val="00C744D7"/>
    <w:rsid w:val="00CA1087"/>
    <w:rsid w:val="00CF1DB9"/>
    <w:rsid w:val="00CF6F2E"/>
    <w:rsid w:val="00D00454"/>
    <w:rsid w:val="00D42C2C"/>
    <w:rsid w:val="00D430D1"/>
    <w:rsid w:val="00DA6514"/>
    <w:rsid w:val="00E11C2E"/>
    <w:rsid w:val="00EC16CE"/>
    <w:rsid w:val="00EC53B3"/>
    <w:rsid w:val="00ED3D4F"/>
    <w:rsid w:val="00F21B6B"/>
    <w:rsid w:val="00F31E5A"/>
    <w:rsid w:val="00F5028F"/>
    <w:rsid w:val="00F60FF8"/>
    <w:rsid w:val="00F616D1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C9190A"/>
  <w15:chartTrackingRefBased/>
  <w15:docId w15:val="{95FDD7E4-4327-47CD-B839-AD825717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o-NO" w:eastAsia="no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nb-NO" w:eastAsia="nb-NO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character" w:styleId="Fulgthyperkobling">
    <w:name w:val="FollowedHyperlink"/>
    <w:rPr>
      <w:color w:val="800080"/>
      <w:u w:val="single"/>
    </w:rPr>
  </w:style>
  <w:style w:type="paragraph" w:styleId="Bobletekst">
    <w:name w:val="Balloon Text"/>
    <w:basedOn w:val="Normal"/>
    <w:semiHidden/>
    <w:rsid w:val="00F60F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16D1"/>
    <w:pPr>
      <w:spacing w:before="180"/>
    </w:pPr>
    <w:rPr>
      <w:rFonts w:ascii="Times New Roman" w:hAnsi="Times New Roman"/>
      <w:sz w:val="24"/>
      <w:szCs w:val="24"/>
    </w:rPr>
  </w:style>
  <w:style w:type="character" w:customStyle="1" w:styleId="button1">
    <w:name w:val="button1"/>
    <w:rsid w:val="00F616D1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  <w:bdr w:val="single" w:sz="6" w:space="0" w:color="BFC4C9" w:frame="1"/>
      <w:shd w:val="clear" w:color="auto" w:fill="F2F2F2"/>
    </w:rPr>
  </w:style>
  <w:style w:type="character" w:styleId="Utheving">
    <w:name w:val="Emphasis"/>
    <w:uiPriority w:val="20"/>
    <w:qFormat/>
    <w:rsid w:val="00857FDE"/>
    <w:rPr>
      <w:i/>
      <w:iCs/>
    </w:rPr>
  </w:style>
  <w:style w:type="paragraph" w:customStyle="1" w:styleId="mortaga">
    <w:name w:val="mortag_a"/>
    <w:basedOn w:val="Normal"/>
    <w:rsid w:val="00C17580"/>
    <w:pPr>
      <w:spacing w:after="15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033198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2914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KRISS\Maler\DL_Brev_farg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5EC91693796B40919A0A8537467CF4" ma:contentTypeVersion="7" ma:contentTypeDescription="Opprett et nytt dokument." ma:contentTypeScope="" ma:versionID="dd4691aaff0e6255cc90addcce0b29bd">
  <xsd:schema xmlns:xsd="http://www.w3.org/2001/XMLSchema" xmlns:xs="http://www.w3.org/2001/XMLSchema" xmlns:p="http://schemas.microsoft.com/office/2006/metadata/properties" xmlns:ns2="38d714ea-2cf0-41b2-892e-034072870f7a" xmlns:ns3="c54fc5bf-2bd7-4e5e-9d47-60fada190e8c" targetNamespace="http://schemas.microsoft.com/office/2006/metadata/properties" ma:root="true" ma:fieldsID="d2c6b5035a65827bb58cc78b1c48ea05" ns2:_="" ns3:_="">
    <xsd:import namespace="38d714ea-2cf0-41b2-892e-034072870f7a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714ea-2cf0-41b2-892e-034072870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1AF5E31-5246-41E4-BEEA-D030E918CC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DEDFF7-504F-4706-8FB8-15C0C52CF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714ea-2cf0-41b2-892e-034072870f7a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434E7-4924-4A07-B4D8-95E3C41BE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25CB07-71A9-41A1-A2F2-95BA142979B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DL_Brev_farge</Template>
  <TotalTime>19</TotalTime>
  <Pages>1</Pages>
  <Words>212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elisabeth.eid</dc:creator>
  <cp:keywords/>
  <dc:description>U</dc:description>
  <cp:lastModifiedBy>Sverre Bjotveit</cp:lastModifiedBy>
  <cp:revision>23</cp:revision>
  <cp:lastPrinted>2021-01-20T11:32:00Z</cp:lastPrinted>
  <dcterms:created xsi:type="dcterms:W3CDTF">2022-05-30T08:05:00Z</dcterms:created>
  <dcterms:modified xsi:type="dcterms:W3CDTF">2024-12-10T10:05:00Z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klassifisering">
    <vt:lpwstr>Internt</vt:lpwstr>
  </property>
  <property fmtid="{D5CDD505-2E9C-101B-9397-08002B2CF9AE}" pid="3" name="URL">
    <vt:lpwstr/>
  </property>
  <property fmtid="{D5CDD505-2E9C-101B-9397-08002B2CF9AE}" pid="4" name="AlternateThumbnailUrl">
    <vt:lpwstr/>
  </property>
  <property fmtid="{D5CDD505-2E9C-101B-9397-08002B2CF9AE}" pid="5" name="UIVersion">
    <vt:lpwstr/>
  </property>
  <property fmtid="{D5CDD505-2E9C-101B-9397-08002B2CF9AE}" pid="6" name="Comments">
    <vt:lpwstr/>
  </property>
  <property fmtid="{D5CDD505-2E9C-101B-9397-08002B2CF9AE}" pid="7" name="display_urn:schemas-microsoft-com:office:office#Editor">
    <vt:lpwstr>Lars Olav Repstad</vt:lpwstr>
  </property>
  <property fmtid="{D5CDD505-2E9C-101B-9397-08002B2CF9AE}" pid="8" name="display_urn:schemas-microsoft-com:office:office#Author">
    <vt:lpwstr>Lars Olav Repstad</vt:lpwstr>
  </property>
  <property fmtid="{D5CDD505-2E9C-101B-9397-08002B2CF9AE}" pid="9" name="Order">
    <vt:lpwstr>1172100.00000000</vt:lpwstr>
  </property>
</Properties>
</file>